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B63E3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326E09">
        <w:rPr>
          <w:rFonts w:cs="Arial"/>
          <w:b/>
          <w:i/>
          <w:sz w:val="18"/>
          <w:szCs w:val="18"/>
          <w:lang w:val="en-ZA"/>
        </w:rPr>
        <w:t>LIMITED</w:t>
      </w:r>
      <w:r w:rsidR="00326E0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326E09" w:rsidRPr="007A14BD" w:rsidRDefault="00326E09" w:rsidP="00326E0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30 April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 w:rsidRPr="00D05FB3">
        <w:rPr>
          <w:rFonts w:cs="Arial"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 w:rsidR="00544DAF"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26E09" w:rsidRPr="00326E09">
        <w:rPr>
          <w:rFonts w:cs="Arial"/>
          <w:sz w:val="18"/>
          <w:szCs w:val="18"/>
          <w:lang w:val="en-ZA"/>
        </w:rPr>
        <w:t>R</w:t>
      </w:r>
      <w:r w:rsidR="00544DAF">
        <w:rPr>
          <w:rFonts w:cs="Arial"/>
          <w:sz w:val="18"/>
          <w:szCs w:val="18"/>
          <w:lang w:val="en-ZA"/>
        </w:rPr>
        <w:t xml:space="preserve">   </w:t>
      </w:r>
      <w:r w:rsidR="0035087B" w:rsidRPr="0035087B">
        <w:rPr>
          <w:rFonts w:cs="Arial"/>
          <w:sz w:val="18"/>
          <w:szCs w:val="18"/>
          <w:lang w:val="en-ZA"/>
        </w:rPr>
        <w:t>2,410,820,000.00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44DAF">
        <w:rPr>
          <w:rFonts w:cs="Arial"/>
          <w:sz w:val="18"/>
          <w:szCs w:val="18"/>
          <w:lang w:val="en-ZA"/>
        </w:rPr>
        <w:t>100</w:t>
      </w:r>
      <w:r w:rsidR="00326E09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44DAF">
        <w:rPr>
          <w:rFonts w:cs="Arial"/>
          <w:sz w:val="18"/>
          <w:szCs w:val="18"/>
          <w:lang w:val="en-ZA"/>
        </w:rPr>
        <w:t>10.03</w:t>
      </w:r>
      <w:r w:rsidR="00326E09">
        <w:rPr>
          <w:rFonts w:cs="Arial"/>
          <w:sz w:val="18"/>
          <w:szCs w:val="18"/>
          <w:lang w:val="en-ZA"/>
        </w:rPr>
        <w:t xml:space="preserve">% </w:t>
      </w:r>
      <w:bookmarkStart w:id="0" w:name="_GoBack"/>
      <w:bookmarkEnd w:id="0"/>
      <w:r w:rsidR="00326E09">
        <w:rPr>
          <w:rFonts w:cs="Arial"/>
          <w:sz w:val="18"/>
          <w:szCs w:val="18"/>
          <w:lang w:val="en-ZA"/>
        </w:rPr>
        <w:t>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544DAF">
        <w:rPr>
          <w:rFonts w:cs="Arial"/>
          <w:sz w:val="18"/>
          <w:szCs w:val="18"/>
          <w:lang w:val="en-ZA"/>
        </w:rPr>
        <w:t>30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544DAF">
        <w:rPr>
          <w:rFonts w:cs="Arial"/>
          <w:sz w:val="18"/>
          <w:szCs w:val="18"/>
          <w:lang w:val="en-ZA"/>
        </w:rPr>
        <w:t>5.6</w:t>
      </w:r>
      <w:r w:rsidR="00326E0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443 bps</w:t>
      </w:r>
      <w:r w:rsidR="00326E0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26E09">
        <w:rPr>
          <w:rFonts w:cs="Arial"/>
          <w:b/>
          <w:sz w:val="18"/>
          <w:szCs w:val="18"/>
          <w:lang w:val="en-ZA"/>
        </w:rPr>
        <w:t>Indicator</w:t>
      </w:r>
      <w:r w:rsidR="00326E09">
        <w:rPr>
          <w:rFonts w:cs="Arial"/>
          <w:sz w:val="18"/>
          <w:szCs w:val="18"/>
          <w:lang w:val="en-ZA"/>
        </w:rPr>
        <w:tab/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June, 10 September, 10 December, 10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June, 9 September, 9 December, 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ZAG000094954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326E09" w:rsidRPr="007A14BD" w:rsidRDefault="00326E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26E09" w:rsidRDefault="00326E09" w:rsidP="00326E0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7B" w:rsidRDefault="0035087B">
      <w:r>
        <w:separator/>
      </w:r>
    </w:p>
  </w:endnote>
  <w:endnote w:type="continuationSeparator" w:id="0">
    <w:p w:rsidR="0035087B" w:rsidRDefault="0035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Default="00350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Default="0035087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5087B" w:rsidRDefault="0035087B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44DA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44DA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35087B" w:rsidRDefault="0035087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5087B" w:rsidRPr="00C94EA6" w:rsidRDefault="0035087B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Pr="000575E4" w:rsidRDefault="0035087B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5087B" w:rsidRPr="0061041F">
      <w:tc>
        <w:tcPr>
          <w:tcW w:w="1335" w:type="dxa"/>
        </w:tcPr>
        <w:p w:rsidR="0035087B" w:rsidRPr="0061041F" w:rsidRDefault="0035087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5087B" w:rsidRPr="0061041F" w:rsidRDefault="0035087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35087B" w:rsidRDefault="003508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7B" w:rsidRDefault="0035087B">
      <w:r>
        <w:separator/>
      </w:r>
    </w:p>
  </w:footnote>
  <w:footnote w:type="continuationSeparator" w:id="0">
    <w:p w:rsidR="0035087B" w:rsidRDefault="0035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Default="003508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5087B" w:rsidRDefault="0035087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35087B" w:rsidRDefault="0035087B" w:rsidP="00EF6146">
                <w:pPr>
                  <w:jc w:val="right"/>
                </w:pPr>
              </w:p>
              <w:p w:rsidR="0035087B" w:rsidRDefault="0035087B" w:rsidP="00EF6146">
                <w:pPr>
                  <w:jc w:val="right"/>
                </w:pPr>
              </w:p>
              <w:p w:rsidR="0035087B" w:rsidRDefault="0035087B" w:rsidP="00EF6146">
                <w:pPr>
                  <w:jc w:val="right"/>
                </w:pPr>
              </w:p>
              <w:p w:rsidR="0035087B" w:rsidRDefault="0035087B" w:rsidP="00EF6146">
                <w:pPr>
                  <w:jc w:val="right"/>
                </w:pPr>
              </w:p>
              <w:p w:rsidR="0035087B" w:rsidRDefault="0035087B" w:rsidP="00EF6146">
                <w:pPr>
                  <w:jc w:val="right"/>
                </w:pPr>
              </w:p>
              <w:p w:rsidR="0035087B" w:rsidRDefault="0035087B" w:rsidP="00EF6146">
                <w:pPr>
                  <w:jc w:val="right"/>
                </w:pPr>
              </w:p>
              <w:p w:rsidR="0035087B" w:rsidRPr="000575E4" w:rsidRDefault="0035087B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5087B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5087B" w:rsidRPr="0061041F" w:rsidRDefault="0035087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35087B" w:rsidRPr="00866D23" w:rsidRDefault="0035087B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Pr="000575E4" w:rsidRDefault="0035087B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5087B" w:rsidRPr="0061041F">
      <w:trPr>
        <w:trHeight w:hRule="exact" w:val="2342"/>
        <w:jc w:val="right"/>
      </w:trPr>
      <w:tc>
        <w:tcPr>
          <w:tcW w:w="9752" w:type="dxa"/>
        </w:tcPr>
        <w:p w:rsidR="0035087B" w:rsidRPr="0061041F" w:rsidRDefault="0035087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087B" w:rsidRPr="00866D23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Pr="00EF6146" w:rsidRDefault="0035087B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35087B" w:rsidRDefault="0035087B" w:rsidP="00BD2E91">
                <w:pPr>
                  <w:jc w:val="right"/>
                </w:pPr>
              </w:p>
              <w:p w:rsidR="0035087B" w:rsidRDefault="0035087B" w:rsidP="00BD2E91">
                <w:pPr>
                  <w:jc w:val="right"/>
                </w:pPr>
              </w:p>
              <w:p w:rsidR="0035087B" w:rsidRDefault="0035087B" w:rsidP="00BD2E91">
                <w:pPr>
                  <w:jc w:val="right"/>
                </w:pPr>
              </w:p>
              <w:p w:rsidR="0035087B" w:rsidRDefault="0035087B" w:rsidP="00BD2E91">
                <w:pPr>
                  <w:jc w:val="right"/>
                </w:pPr>
              </w:p>
              <w:p w:rsidR="0035087B" w:rsidRDefault="0035087B" w:rsidP="00BD2E91">
                <w:pPr>
                  <w:jc w:val="right"/>
                </w:pPr>
              </w:p>
              <w:p w:rsidR="0035087B" w:rsidRDefault="0035087B" w:rsidP="00BD2E91">
                <w:pPr>
                  <w:jc w:val="right"/>
                </w:pPr>
              </w:p>
              <w:p w:rsidR="0035087B" w:rsidRPr="000575E4" w:rsidRDefault="0035087B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5087B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5087B" w:rsidRPr="0061041F" w:rsidRDefault="0035087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5087B" w:rsidRPr="00866D23" w:rsidRDefault="0035087B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Pr="000575E4" w:rsidRDefault="0035087B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5087B" w:rsidRPr="0061041F">
      <w:trPr>
        <w:trHeight w:hRule="exact" w:val="2342"/>
        <w:jc w:val="right"/>
      </w:trPr>
      <w:tc>
        <w:tcPr>
          <w:tcW w:w="9752" w:type="dxa"/>
        </w:tcPr>
        <w:p w:rsidR="0035087B" w:rsidRPr="0061041F" w:rsidRDefault="0035087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35087B" w:rsidRPr="00866D23" w:rsidRDefault="003508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5087B" w:rsidRPr="000575E4" w:rsidRDefault="0035087B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5087B" w:rsidRPr="0061041F">
      <w:tc>
        <w:tcPr>
          <w:tcW w:w="9752" w:type="dxa"/>
        </w:tcPr>
        <w:p w:rsidR="0035087B" w:rsidRPr="0061041F" w:rsidRDefault="0035087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35087B" w:rsidRDefault="0035087B"/>
  <w:p w:rsidR="0035087B" w:rsidRDefault="003508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6E09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087B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4DA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3E3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F022B31-AE2B-47AF-88F4-77A0C616A6B5}"/>
</file>

<file path=customXml/itemProps2.xml><?xml version="1.0" encoding="utf-8"?>
<ds:datastoreItem xmlns:ds="http://schemas.openxmlformats.org/officeDocument/2006/customXml" ds:itemID="{02F8D4E9-A422-4302-8F3B-57AA433D4AB5}"/>
</file>

<file path=customXml/itemProps3.xml><?xml version="1.0" encoding="utf-8"?>
<ds:datastoreItem xmlns:ds="http://schemas.openxmlformats.org/officeDocument/2006/customXml" ds:itemID="{E05F3766-07CE-440E-A3F7-E03AE5D11B5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23</TotalTime>
  <Pages>2</Pages>
  <Words>201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Listing-FRC110-30Apr2012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2012-04-30T07:18:00Z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